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FF6F" w14:textId="77777777" w:rsidR="007D5836" w:rsidRPr="00554276" w:rsidRDefault="007931A1" w:rsidP="00620AE8">
      <w:pPr>
        <w:pStyle w:val="Heading1"/>
      </w:pPr>
      <w:r>
        <w:t>911 Communications Board</w:t>
      </w:r>
    </w:p>
    <w:p w14:paraId="3F26FF70" w14:textId="77777777" w:rsidR="00554276" w:rsidRDefault="00486AB7" w:rsidP="00620AE8">
      <w:pPr>
        <w:pStyle w:val="Heading1"/>
      </w:pPr>
      <w:sdt>
        <w:sdtPr>
          <w:alias w:val="Meeting agenda:"/>
          <w:tag w:val="Meeting agenda:"/>
          <w:id w:val="-660314159"/>
          <w:placeholder>
            <w:docPart w:val="57F5A785021F4A4C89B5A71F339209A8"/>
          </w:placeholder>
          <w:temporary/>
          <w:showingPlcHdr/>
          <w15:appearance w15:val="hidden"/>
        </w:sdtPr>
        <w:sdtEndPr/>
        <w:sdtContent>
          <w:r w:rsidR="00062267" w:rsidRPr="004B5C09">
            <w:t xml:space="preserve">Meeting </w:t>
          </w:r>
          <w:r w:rsidR="00062267">
            <w:t>Agenda</w:t>
          </w:r>
        </w:sdtContent>
      </w:sdt>
    </w:p>
    <w:p w14:paraId="3F26FF71" w14:textId="3686C801" w:rsidR="00062267" w:rsidRDefault="008259CB" w:rsidP="00A87891">
      <w:pPr>
        <w:pStyle w:val="Heading2"/>
      </w:pPr>
      <w:r>
        <w:t>January 30, 2025</w:t>
      </w:r>
    </w:p>
    <w:p w14:paraId="3F26FF72" w14:textId="77777777" w:rsidR="00A4511E" w:rsidRPr="00EA277E" w:rsidRDefault="007931A1" w:rsidP="00A87891">
      <w:pPr>
        <w:pStyle w:val="Heading2"/>
      </w:pPr>
      <w:r>
        <w:t>10:00 AM</w:t>
      </w:r>
    </w:p>
    <w:p w14:paraId="3F26FF73" w14:textId="7C4301A1" w:rsidR="00A4511E" w:rsidRDefault="00486AB7" w:rsidP="007A16B7">
      <w:pPr>
        <w:pStyle w:val="ListParagraph"/>
      </w:pPr>
      <w:sdt>
        <w:sdtPr>
          <w:alias w:val="Call to order:"/>
          <w:tag w:val="Call to order:"/>
          <w:id w:val="-444086674"/>
          <w:placeholder>
            <w:docPart w:val="8EAFD653CA7D47AE881E3EFBA84AE6DB"/>
          </w:placeholder>
          <w:temporary/>
          <w:showingPlcHdr/>
          <w15:appearance w15:val="hidden"/>
        </w:sdtPr>
        <w:sdtEndPr/>
        <w:sdtContent>
          <w:r w:rsidR="00062267" w:rsidRPr="00A87891">
            <w:t>Call to order</w:t>
          </w:r>
        </w:sdtContent>
      </w:sdt>
      <w:r w:rsidR="007B730F">
        <w:t xml:space="preserve"> </w:t>
      </w:r>
      <w:r w:rsidR="0098410D">
        <w:t>–</w:t>
      </w:r>
      <w:r w:rsidR="007853D3">
        <w:t xml:space="preserve"> </w:t>
      </w:r>
      <w:r w:rsidR="008726C3">
        <w:t>1006</w:t>
      </w:r>
      <w:r w:rsidR="00566A90">
        <w:t xml:space="preserve"> PCPD / Turned over to Chief Murphyt</w:t>
      </w:r>
    </w:p>
    <w:p w14:paraId="6B3184CF" w14:textId="7FD9239E" w:rsidR="0098410D" w:rsidRPr="00A87891" w:rsidRDefault="0098410D" w:rsidP="0098410D">
      <w:pPr>
        <w:pStyle w:val="ListParagraph"/>
        <w:numPr>
          <w:ilvl w:val="0"/>
          <w:numId w:val="0"/>
        </w:numPr>
        <w:ind w:left="187"/>
      </w:pPr>
      <w:r>
        <w:t>In attendance:  Chief Hill</w:t>
      </w:r>
      <w:r w:rsidR="005214B2">
        <w:t xml:space="preserve"> (FCFD)</w:t>
      </w:r>
      <w:r>
        <w:t>, Chief L. Miller</w:t>
      </w:r>
      <w:r w:rsidR="005214B2">
        <w:t xml:space="preserve"> (FCMO)</w:t>
      </w:r>
      <w:r>
        <w:t>, DC Mask</w:t>
      </w:r>
      <w:r w:rsidR="005214B2">
        <w:t xml:space="preserve"> (FPD)</w:t>
      </w:r>
      <w:r>
        <w:t>, Capt. Myers, ?? FIRE</w:t>
      </w:r>
      <w:r w:rsidR="005214B2">
        <w:t xml:space="preserve"> (PCFD)</w:t>
      </w:r>
      <w:r>
        <w:t>, Katye, Amber, Derek, Chet, Sharon</w:t>
      </w:r>
      <w:r w:rsidR="000E478B">
        <w:t>, ?? (PCPD)</w:t>
      </w:r>
    </w:p>
    <w:p w14:paraId="1CFF9CF1" w14:textId="1B2D7F33" w:rsidR="009354FB" w:rsidRDefault="008259CB" w:rsidP="008259CB">
      <w:pPr>
        <w:pStyle w:val="ListParagraph"/>
      </w:pPr>
      <w:r>
        <w:t>Election of New</w:t>
      </w:r>
      <w:r w:rsidR="00BA6ABC">
        <w:t xml:space="preserve"> Vice- Chair (Law</w:t>
      </w:r>
      <w:r>
        <w:t>)</w:t>
      </w:r>
      <w:r w:rsidR="00566A90">
        <w:t xml:space="preserve"> </w:t>
      </w:r>
      <w:r w:rsidR="00126828">
        <w:t>–</w:t>
      </w:r>
      <w:r w:rsidR="00566A90">
        <w:t xml:space="preserve"> </w:t>
      </w:r>
      <w:r w:rsidR="00126828">
        <w:t>Miller nominates TPD (Munday) – Motion, miller, second, Hill. Unanimous.</w:t>
      </w:r>
    </w:p>
    <w:p w14:paraId="0A3CB994" w14:textId="164644EA" w:rsidR="009354FB" w:rsidRDefault="008259CB" w:rsidP="008259CB">
      <w:pPr>
        <w:pStyle w:val="ListParagraph"/>
      </w:pPr>
      <w:r>
        <w:t xml:space="preserve">Approval of Last Meeting Minutes </w:t>
      </w:r>
      <w:r w:rsidR="00126828">
        <w:t xml:space="preserve"> </w:t>
      </w:r>
      <w:r w:rsidR="001A02AE">
        <w:t>- :Hill, Miller - unanimous</w:t>
      </w:r>
    </w:p>
    <w:p w14:paraId="5A6E1ED6" w14:textId="4EDC065B" w:rsidR="008259CB" w:rsidRDefault="008259CB" w:rsidP="008259CB">
      <w:pPr>
        <w:pStyle w:val="ListParagraph"/>
      </w:pPr>
      <w:r>
        <w:t>Old Business</w:t>
      </w:r>
    </w:p>
    <w:p w14:paraId="36317911" w14:textId="272E0E66" w:rsidR="008259CB" w:rsidRDefault="008259CB" w:rsidP="008259CB">
      <w:pPr>
        <w:pStyle w:val="ListParagraph"/>
        <w:numPr>
          <w:ilvl w:val="0"/>
          <w:numId w:val="33"/>
        </w:numPr>
      </w:pPr>
      <w:r>
        <w:t>Held Traffic Procedure (see last meeting minutes)</w:t>
      </w:r>
      <w:r w:rsidR="001A02AE">
        <w:t xml:space="preserve"> </w:t>
      </w:r>
      <w:r w:rsidR="00F871F0">
        <w:t>–</w:t>
      </w:r>
      <w:r w:rsidR="001A02AE">
        <w:t xml:space="preserve"> </w:t>
      </w:r>
      <w:r w:rsidR="00F871F0">
        <w:t>Katye – ran out of time, law enforcement changes have been implemented regarding dispatching medical calls.  Did not complete discussion on held traffic.  Derek – stop holding on dispatch 1 for planned events, or anticipated events (clearing a house,</w:t>
      </w:r>
      <w:r w:rsidR="008418C0">
        <w:t xml:space="preserve"> warrant service,</w:t>
      </w:r>
      <w:r w:rsidR="00F871F0">
        <w:t xml:space="preserve"> </w:t>
      </w:r>
      <w:r w:rsidR="008418C0">
        <w:t xml:space="preserve">etc…).  Easier to move the involved units to a secondary channel. </w:t>
      </w:r>
      <w:r w:rsidR="00E526F6">
        <w:t xml:space="preserve">A brief discussion of tones on held channel was had, previously we did that, but it created an issue for units being able to transmit.  </w:t>
      </w:r>
      <w:r w:rsidR="002E5133">
        <w:t xml:space="preserve">Emergency issues (active shooter on arrival, </w:t>
      </w:r>
      <w:r w:rsidR="000B22EE">
        <w:t xml:space="preserve">10-10…) would be okay to hold 1.  </w:t>
      </w:r>
      <w:r w:rsidR="0091066C">
        <w:t>Chief Mask agrees we should be doing anticipated holds traffic on a secondary channel.  Per Katye, Chief Rhodes had some concerns</w:t>
      </w:r>
      <w:r w:rsidR="00032100">
        <w:t xml:space="preserve"> at the last meeting and we may table a vote. </w:t>
      </w:r>
      <w:r w:rsidR="002C12F5">
        <w:t xml:space="preserve">Miller motions tabling the vote until a meeting with more participants.  </w:t>
      </w:r>
      <w:r w:rsidR="00701511">
        <w:t>Second Chief Hill.  Unanimous to table the vote.</w:t>
      </w:r>
    </w:p>
    <w:p w14:paraId="75BFF22C" w14:textId="0F3C2073" w:rsidR="009354FB" w:rsidRPr="00D465F4" w:rsidRDefault="009354FB" w:rsidP="00A87891">
      <w:pPr>
        <w:pStyle w:val="ListParagraph"/>
      </w:pPr>
      <w:r>
        <w:t>Adjournment</w:t>
      </w:r>
      <w:r w:rsidR="00701511">
        <w:t xml:space="preserve"> </w:t>
      </w:r>
      <w:r w:rsidR="00C82FE2">
        <w:t xml:space="preserve">– no other items to discuss.  Motion Hill, Second Miller. </w:t>
      </w:r>
      <w:r w:rsidR="00486AB7">
        <w:t>1017.</w:t>
      </w:r>
    </w:p>
    <w:p w14:paraId="4FC2B136" w14:textId="75D1FB22" w:rsidR="009354FB" w:rsidRDefault="009354FB" w:rsidP="009354FB">
      <w:pPr>
        <w:pStyle w:val="ListNumber"/>
        <w:numPr>
          <w:ilvl w:val="0"/>
          <w:numId w:val="0"/>
        </w:numPr>
        <w:ind w:left="720"/>
      </w:pPr>
    </w:p>
    <w:sectPr w:rsidR="009354FB" w:rsidSect="003F2A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BBD0" w14:textId="77777777" w:rsidR="00E86D66" w:rsidRDefault="00E86D66" w:rsidP="00CB53EA">
      <w:pPr>
        <w:spacing w:after="0" w:line="240" w:lineRule="auto"/>
      </w:pPr>
      <w:r>
        <w:separator/>
      </w:r>
    </w:p>
  </w:endnote>
  <w:endnote w:type="continuationSeparator" w:id="0">
    <w:p w14:paraId="0A4F6273" w14:textId="77777777" w:rsidR="00E86D66" w:rsidRDefault="00E86D66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5" w14:textId="77777777" w:rsidR="00024887" w:rsidRDefault="00024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6" w14:textId="77777777" w:rsidR="00024887" w:rsidRDefault="00024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8" w14:textId="77777777" w:rsidR="00024887" w:rsidRDefault="00024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A902" w14:textId="77777777" w:rsidR="00E86D66" w:rsidRDefault="00E86D66" w:rsidP="00CB53EA">
      <w:pPr>
        <w:spacing w:after="0" w:line="240" w:lineRule="auto"/>
      </w:pPr>
      <w:r>
        <w:separator/>
      </w:r>
    </w:p>
  </w:footnote>
  <w:footnote w:type="continuationSeparator" w:id="0">
    <w:p w14:paraId="6E1FB53F" w14:textId="77777777" w:rsidR="00E86D66" w:rsidRDefault="00E86D66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3" w14:textId="77777777" w:rsidR="00024887" w:rsidRDefault="00024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4" w14:textId="77777777" w:rsidR="00024887" w:rsidRDefault="00024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7" w14:textId="77777777" w:rsidR="00024887" w:rsidRDefault="00024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6F56A1"/>
    <w:multiLevelType w:val="hybridMultilevel"/>
    <w:tmpl w:val="CE7C1CDC"/>
    <w:lvl w:ilvl="0" w:tplc="0AAA7B7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B13107"/>
    <w:multiLevelType w:val="hybridMultilevel"/>
    <w:tmpl w:val="C8A049CE"/>
    <w:lvl w:ilvl="0" w:tplc="D0A6248E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3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0746033"/>
    <w:multiLevelType w:val="hybridMultilevel"/>
    <w:tmpl w:val="48E4B9C8"/>
    <w:lvl w:ilvl="0" w:tplc="1632D18A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5" w15:restartNumberingAfterBreak="0">
    <w:nsid w:val="19BC79B1"/>
    <w:multiLevelType w:val="hybridMultilevel"/>
    <w:tmpl w:val="FBA23DF0"/>
    <w:lvl w:ilvl="0" w:tplc="1954FCAC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6700024"/>
    <w:multiLevelType w:val="hybridMultilevel"/>
    <w:tmpl w:val="1ECE0564"/>
    <w:lvl w:ilvl="0" w:tplc="F30A6DC2">
      <w:start w:val="4"/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3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B90BCA"/>
    <w:multiLevelType w:val="hybridMultilevel"/>
    <w:tmpl w:val="ED6627D4"/>
    <w:lvl w:ilvl="0" w:tplc="DB3AF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A703B6"/>
    <w:multiLevelType w:val="hybridMultilevel"/>
    <w:tmpl w:val="C3AC4702"/>
    <w:lvl w:ilvl="0" w:tplc="6A8E54F6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7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107966944">
    <w:abstractNumId w:val="27"/>
  </w:num>
  <w:num w:numId="2" w16cid:durableId="1388917407">
    <w:abstractNumId w:val="16"/>
  </w:num>
  <w:num w:numId="3" w16cid:durableId="647708315">
    <w:abstractNumId w:val="19"/>
  </w:num>
  <w:num w:numId="4" w16cid:durableId="1292632281">
    <w:abstractNumId w:val="13"/>
  </w:num>
  <w:num w:numId="5" w16cid:durableId="1605649323">
    <w:abstractNumId w:val="28"/>
  </w:num>
  <w:num w:numId="6" w16cid:durableId="2022735466">
    <w:abstractNumId w:val="10"/>
  </w:num>
  <w:num w:numId="7" w16cid:durableId="640574018">
    <w:abstractNumId w:val="25"/>
  </w:num>
  <w:num w:numId="8" w16cid:durableId="1470513204">
    <w:abstractNumId w:val="20"/>
  </w:num>
  <w:num w:numId="9" w16cid:durableId="1212570796">
    <w:abstractNumId w:val="9"/>
  </w:num>
  <w:num w:numId="10" w16cid:durableId="1234587350">
    <w:abstractNumId w:val="7"/>
  </w:num>
  <w:num w:numId="11" w16cid:durableId="332034864">
    <w:abstractNumId w:val="6"/>
  </w:num>
  <w:num w:numId="12" w16cid:durableId="1175806896">
    <w:abstractNumId w:val="3"/>
  </w:num>
  <w:num w:numId="13" w16cid:durableId="1549033293">
    <w:abstractNumId w:val="2"/>
  </w:num>
  <w:num w:numId="14" w16cid:durableId="465397963">
    <w:abstractNumId w:val="1"/>
  </w:num>
  <w:num w:numId="15" w16cid:durableId="1202550345">
    <w:abstractNumId w:val="18"/>
  </w:num>
  <w:num w:numId="16" w16cid:durableId="1567256889">
    <w:abstractNumId w:val="5"/>
  </w:num>
  <w:num w:numId="17" w16cid:durableId="252587516">
    <w:abstractNumId w:val="4"/>
  </w:num>
  <w:num w:numId="18" w16cid:durableId="996231821">
    <w:abstractNumId w:val="8"/>
  </w:num>
  <w:num w:numId="19" w16cid:durableId="1621305083">
    <w:abstractNumId w:val="0"/>
  </w:num>
  <w:num w:numId="20" w16cid:durableId="1079595164">
    <w:abstractNumId w:val="3"/>
    <w:lvlOverride w:ilvl="0">
      <w:startOverride w:val="1"/>
    </w:lvlOverride>
  </w:num>
  <w:num w:numId="21" w16cid:durableId="1571234088">
    <w:abstractNumId w:val="3"/>
    <w:lvlOverride w:ilvl="0">
      <w:startOverride w:val="1"/>
    </w:lvlOverride>
  </w:num>
  <w:num w:numId="22" w16cid:durableId="1972780747">
    <w:abstractNumId w:val="3"/>
    <w:lvlOverride w:ilvl="0">
      <w:startOverride w:val="1"/>
    </w:lvlOverride>
  </w:num>
  <w:num w:numId="23" w16cid:durableId="130826776">
    <w:abstractNumId w:val="29"/>
  </w:num>
  <w:num w:numId="24" w16cid:durableId="1573466870">
    <w:abstractNumId w:val="17"/>
  </w:num>
  <w:num w:numId="25" w16cid:durableId="1015039131">
    <w:abstractNumId w:val="21"/>
  </w:num>
  <w:num w:numId="26" w16cid:durableId="1286082720">
    <w:abstractNumId w:val="23"/>
  </w:num>
  <w:num w:numId="27" w16cid:durableId="358514099">
    <w:abstractNumId w:val="24"/>
  </w:num>
  <w:num w:numId="28" w16cid:durableId="48380050">
    <w:abstractNumId w:val="22"/>
  </w:num>
  <w:num w:numId="29" w16cid:durableId="1731685000">
    <w:abstractNumId w:val="26"/>
  </w:num>
  <w:num w:numId="30" w16cid:durableId="1580480322">
    <w:abstractNumId w:val="14"/>
  </w:num>
  <w:num w:numId="31" w16cid:durableId="1198347823">
    <w:abstractNumId w:val="15"/>
  </w:num>
  <w:num w:numId="32" w16cid:durableId="919097218">
    <w:abstractNumId w:val="11"/>
  </w:num>
  <w:num w:numId="33" w16cid:durableId="6242383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E5"/>
    <w:rsid w:val="00022DE6"/>
    <w:rsid w:val="00024887"/>
    <w:rsid w:val="00032100"/>
    <w:rsid w:val="00062267"/>
    <w:rsid w:val="00063AA2"/>
    <w:rsid w:val="000667B1"/>
    <w:rsid w:val="00095C05"/>
    <w:rsid w:val="000B22EE"/>
    <w:rsid w:val="000E2FAD"/>
    <w:rsid w:val="000E478B"/>
    <w:rsid w:val="000E57B4"/>
    <w:rsid w:val="00126455"/>
    <w:rsid w:val="00126828"/>
    <w:rsid w:val="001326BD"/>
    <w:rsid w:val="00140DAE"/>
    <w:rsid w:val="001423A6"/>
    <w:rsid w:val="0015180F"/>
    <w:rsid w:val="0017644F"/>
    <w:rsid w:val="001826BE"/>
    <w:rsid w:val="0018504B"/>
    <w:rsid w:val="00186FAF"/>
    <w:rsid w:val="00187B09"/>
    <w:rsid w:val="00193653"/>
    <w:rsid w:val="001A02AE"/>
    <w:rsid w:val="001A03E7"/>
    <w:rsid w:val="001F5F04"/>
    <w:rsid w:val="00243FD6"/>
    <w:rsid w:val="00243FE4"/>
    <w:rsid w:val="002463E6"/>
    <w:rsid w:val="00252D8D"/>
    <w:rsid w:val="00257E14"/>
    <w:rsid w:val="002761C5"/>
    <w:rsid w:val="002854A2"/>
    <w:rsid w:val="002917F4"/>
    <w:rsid w:val="002966F0"/>
    <w:rsid w:val="00297C1F"/>
    <w:rsid w:val="002B59F1"/>
    <w:rsid w:val="002C12F5"/>
    <w:rsid w:val="002C3DE4"/>
    <w:rsid w:val="002D1EDF"/>
    <w:rsid w:val="002E5133"/>
    <w:rsid w:val="003122A9"/>
    <w:rsid w:val="00326C7A"/>
    <w:rsid w:val="00337A32"/>
    <w:rsid w:val="0034643F"/>
    <w:rsid w:val="00352B33"/>
    <w:rsid w:val="003574FD"/>
    <w:rsid w:val="00360B6E"/>
    <w:rsid w:val="00367770"/>
    <w:rsid w:val="003765C4"/>
    <w:rsid w:val="003A5DD2"/>
    <w:rsid w:val="003A60A8"/>
    <w:rsid w:val="003F0FDC"/>
    <w:rsid w:val="003F2AEC"/>
    <w:rsid w:val="004119BE"/>
    <w:rsid w:val="00411F8B"/>
    <w:rsid w:val="00417AD3"/>
    <w:rsid w:val="0043043B"/>
    <w:rsid w:val="00436A8B"/>
    <w:rsid w:val="0045246F"/>
    <w:rsid w:val="00461D3C"/>
    <w:rsid w:val="00477352"/>
    <w:rsid w:val="00486AB7"/>
    <w:rsid w:val="00492139"/>
    <w:rsid w:val="0049387E"/>
    <w:rsid w:val="004B42A6"/>
    <w:rsid w:val="004B5C09"/>
    <w:rsid w:val="004B641C"/>
    <w:rsid w:val="004C5923"/>
    <w:rsid w:val="004D219A"/>
    <w:rsid w:val="004E227E"/>
    <w:rsid w:val="004E6919"/>
    <w:rsid w:val="004E6CF5"/>
    <w:rsid w:val="004F2094"/>
    <w:rsid w:val="005214B2"/>
    <w:rsid w:val="00536E7C"/>
    <w:rsid w:val="00543288"/>
    <w:rsid w:val="00554276"/>
    <w:rsid w:val="00566A90"/>
    <w:rsid w:val="00570969"/>
    <w:rsid w:val="005B24A0"/>
    <w:rsid w:val="005E7C9F"/>
    <w:rsid w:val="00600573"/>
    <w:rsid w:val="00616111"/>
    <w:rsid w:val="00616B41"/>
    <w:rsid w:val="00617250"/>
    <w:rsid w:val="006200EA"/>
    <w:rsid w:val="00620AE8"/>
    <w:rsid w:val="00623BA9"/>
    <w:rsid w:val="00640DF0"/>
    <w:rsid w:val="0064628C"/>
    <w:rsid w:val="006665DE"/>
    <w:rsid w:val="00680296"/>
    <w:rsid w:val="0068195C"/>
    <w:rsid w:val="006A25EA"/>
    <w:rsid w:val="006A585E"/>
    <w:rsid w:val="006C3011"/>
    <w:rsid w:val="006F03D4"/>
    <w:rsid w:val="006F345A"/>
    <w:rsid w:val="006F6AD1"/>
    <w:rsid w:val="007002EB"/>
    <w:rsid w:val="00701511"/>
    <w:rsid w:val="00702E72"/>
    <w:rsid w:val="00706BDE"/>
    <w:rsid w:val="00715303"/>
    <w:rsid w:val="00717B64"/>
    <w:rsid w:val="00726FD6"/>
    <w:rsid w:val="00730909"/>
    <w:rsid w:val="007648D3"/>
    <w:rsid w:val="00771C24"/>
    <w:rsid w:val="007765BB"/>
    <w:rsid w:val="007853D3"/>
    <w:rsid w:val="007931A1"/>
    <w:rsid w:val="007A16B7"/>
    <w:rsid w:val="007A363D"/>
    <w:rsid w:val="007B0712"/>
    <w:rsid w:val="007B730F"/>
    <w:rsid w:val="007D5836"/>
    <w:rsid w:val="007E1CDC"/>
    <w:rsid w:val="0081251B"/>
    <w:rsid w:val="008240DA"/>
    <w:rsid w:val="008259CB"/>
    <w:rsid w:val="008259F5"/>
    <w:rsid w:val="0083755C"/>
    <w:rsid w:val="008418C0"/>
    <w:rsid w:val="00867EA4"/>
    <w:rsid w:val="008726C3"/>
    <w:rsid w:val="00891089"/>
    <w:rsid w:val="00895FB9"/>
    <w:rsid w:val="008D3556"/>
    <w:rsid w:val="008D47BD"/>
    <w:rsid w:val="008E476B"/>
    <w:rsid w:val="008F73FC"/>
    <w:rsid w:val="0091066C"/>
    <w:rsid w:val="009354FB"/>
    <w:rsid w:val="0094014E"/>
    <w:rsid w:val="00941254"/>
    <w:rsid w:val="0094387E"/>
    <w:rsid w:val="009559E9"/>
    <w:rsid w:val="009760C6"/>
    <w:rsid w:val="009769BC"/>
    <w:rsid w:val="0098410D"/>
    <w:rsid w:val="009912B0"/>
    <w:rsid w:val="00991AB9"/>
    <w:rsid w:val="009921B8"/>
    <w:rsid w:val="00993B51"/>
    <w:rsid w:val="009A341E"/>
    <w:rsid w:val="009C2E11"/>
    <w:rsid w:val="009D190F"/>
    <w:rsid w:val="00A01C5D"/>
    <w:rsid w:val="00A07662"/>
    <w:rsid w:val="00A13FAE"/>
    <w:rsid w:val="00A330FE"/>
    <w:rsid w:val="00A43854"/>
    <w:rsid w:val="00A44772"/>
    <w:rsid w:val="00A4511E"/>
    <w:rsid w:val="00A54759"/>
    <w:rsid w:val="00A61C1D"/>
    <w:rsid w:val="00A87891"/>
    <w:rsid w:val="00AA433C"/>
    <w:rsid w:val="00AD68A1"/>
    <w:rsid w:val="00AE0571"/>
    <w:rsid w:val="00AE391E"/>
    <w:rsid w:val="00B010A2"/>
    <w:rsid w:val="00B0195B"/>
    <w:rsid w:val="00B05C51"/>
    <w:rsid w:val="00B118EA"/>
    <w:rsid w:val="00B12436"/>
    <w:rsid w:val="00B17EC8"/>
    <w:rsid w:val="00B23713"/>
    <w:rsid w:val="00B27AAF"/>
    <w:rsid w:val="00B31FBC"/>
    <w:rsid w:val="00B435B5"/>
    <w:rsid w:val="00B45249"/>
    <w:rsid w:val="00B45348"/>
    <w:rsid w:val="00B523E5"/>
    <w:rsid w:val="00B53645"/>
    <w:rsid w:val="00B5397D"/>
    <w:rsid w:val="00B63331"/>
    <w:rsid w:val="00B94A54"/>
    <w:rsid w:val="00B97B8A"/>
    <w:rsid w:val="00BA2808"/>
    <w:rsid w:val="00BA6ABC"/>
    <w:rsid w:val="00BB542C"/>
    <w:rsid w:val="00BC5383"/>
    <w:rsid w:val="00BF1B6F"/>
    <w:rsid w:val="00BF4E99"/>
    <w:rsid w:val="00C1643D"/>
    <w:rsid w:val="00C302F7"/>
    <w:rsid w:val="00C516AD"/>
    <w:rsid w:val="00C82FE2"/>
    <w:rsid w:val="00CA04E0"/>
    <w:rsid w:val="00CB53EA"/>
    <w:rsid w:val="00CB6A18"/>
    <w:rsid w:val="00D13755"/>
    <w:rsid w:val="00D31AB7"/>
    <w:rsid w:val="00D41F5A"/>
    <w:rsid w:val="00D56A22"/>
    <w:rsid w:val="00D61981"/>
    <w:rsid w:val="00D73DCC"/>
    <w:rsid w:val="00DA1679"/>
    <w:rsid w:val="00DA4CE1"/>
    <w:rsid w:val="00DE5B9A"/>
    <w:rsid w:val="00DF0656"/>
    <w:rsid w:val="00DF3EED"/>
    <w:rsid w:val="00E0752C"/>
    <w:rsid w:val="00E22E3B"/>
    <w:rsid w:val="00E437BA"/>
    <w:rsid w:val="00E460A2"/>
    <w:rsid w:val="00E51D92"/>
    <w:rsid w:val="00E526F6"/>
    <w:rsid w:val="00E61D13"/>
    <w:rsid w:val="00E805BF"/>
    <w:rsid w:val="00E86D66"/>
    <w:rsid w:val="00E93913"/>
    <w:rsid w:val="00E941A7"/>
    <w:rsid w:val="00EA14DA"/>
    <w:rsid w:val="00EA277E"/>
    <w:rsid w:val="00EC4A7F"/>
    <w:rsid w:val="00ED4AF1"/>
    <w:rsid w:val="00EE0B2D"/>
    <w:rsid w:val="00F20F60"/>
    <w:rsid w:val="00F366C1"/>
    <w:rsid w:val="00F36BB7"/>
    <w:rsid w:val="00F50808"/>
    <w:rsid w:val="00F50A07"/>
    <w:rsid w:val="00F560A9"/>
    <w:rsid w:val="00F71655"/>
    <w:rsid w:val="00F871F0"/>
    <w:rsid w:val="00FE055D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3F26FF6F"/>
  <w15:docId w15:val="{E25648B4-0FA8-471E-85D6-D7D19AD5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ttle\Downloads\tf02807179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F5A785021F4A4C89B5A71F3392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8AD28-3BDC-4AA0-9599-BAB71A79D4CD}"/>
      </w:docPartPr>
      <w:docPartBody>
        <w:p w:rsidR="007442DD" w:rsidRDefault="0059247B">
          <w:pPr>
            <w:pStyle w:val="57F5A785021F4A4C89B5A71F339209A8"/>
          </w:pPr>
          <w:r w:rsidRPr="004B5C09">
            <w:t xml:space="preserve">Meeting </w:t>
          </w:r>
          <w:r>
            <w:t>Agenda</w:t>
          </w:r>
        </w:p>
      </w:docPartBody>
    </w:docPart>
    <w:docPart>
      <w:docPartPr>
        <w:name w:val="8EAFD653CA7D47AE881E3EFBA84AE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CA8B2-E120-4EBE-B912-4402FFDE32CF}"/>
      </w:docPartPr>
      <w:docPartBody>
        <w:p w:rsidR="007442DD" w:rsidRDefault="0059247B">
          <w:pPr>
            <w:pStyle w:val="8EAFD653CA7D47AE881E3EFBA84AE6DB"/>
          </w:pPr>
          <w:r w:rsidRPr="00A87891"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7B"/>
    <w:rsid w:val="00020B53"/>
    <w:rsid w:val="001578A8"/>
    <w:rsid w:val="0028001E"/>
    <w:rsid w:val="00296DB3"/>
    <w:rsid w:val="00453363"/>
    <w:rsid w:val="00570969"/>
    <w:rsid w:val="0059247B"/>
    <w:rsid w:val="007442DD"/>
    <w:rsid w:val="007615F7"/>
    <w:rsid w:val="007E1CDC"/>
    <w:rsid w:val="008259F5"/>
    <w:rsid w:val="00827090"/>
    <w:rsid w:val="009166C0"/>
    <w:rsid w:val="00B53645"/>
    <w:rsid w:val="00B9755D"/>
    <w:rsid w:val="00D13755"/>
    <w:rsid w:val="00DA4CE1"/>
    <w:rsid w:val="00E11F09"/>
    <w:rsid w:val="00F366C1"/>
    <w:rsid w:val="00F7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F5A785021F4A4C89B5A71F339209A8">
    <w:name w:val="57F5A785021F4A4C89B5A71F339209A8"/>
  </w:style>
  <w:style w:type="paragraph" w:customStyle="1" w:styleId="8EAFD653CA7D47AE881E3EFBA84AE6DB">
    <w:name w:val="8EAFD653CA7D47AE881E3EFBA84AE6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tf02807179_win32</Template>
  <TotalTime>29</TotalTime>
  <Pages>1</Pages>
  <Words>234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Battle</dc:creator>
  <cp:lastModifiedBy>Sharon Miller</cp:lastModifiedBy>
  <cp:revision>27</cp:revision>
  <cp:lastPrinted>2024-07-25T13:20:00Z</cp:lastPrinted>
  <dcterms:created xsi:type="dcterms:W3CDTF">2025-01-27T14:50:00Z</dcterms:created>
  <dcterms:modified xsi:type="dcterms:W3CDTF">2025-01-30T15:17:00Z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